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54BD" w14:textId="77777777" w:rsidR="00FE067E" w:rsidRPr="0053455A" w:rsidRDefault="003C6034" w:rsidP="00CC1F3B">
      <w:pPr>
        <w:pStyle w:val="TitlePageOrigin"/>
        <w:rPr>
          <w:color w:val="auto"/>
        </w:rPr>
      </w:pPr>
      <w:r w:rsidRPr="0053455A">
        <w:rPr>
          <w:caps w:val="0"/>
          <w:color w:val="auto"/>
        </w:rPr>
        <w:t>WEST VIRGINIA LEGISLATURE</w:t>
      </w:r>
    </w:p>
    <w:p w14:paraId="7601D1B0" w14:textId="6B83E5CF" w:rsidR="00CD36CF" w:rsidRPr="0053455A" w:rsidRDefault="00CD36CF" w:rsidP="00CC1F3B">
      <w:pPr>
        <w:pStyle w:val="TitlePageSession"/>
        <w:rPr>
          <w:color w:val="auto"/>
        </w:rPr>
      </w:pPr>
      <w:r w:rsidRPr="0053455A">
        <w:rPr>
          <w:color w:val="auto"/>
        </w:rPr>
        <w:t>20</w:t>
      </w:r>
      <w:r w:rsidR="00EC5E63" w:rsidRPr="0053455A">
        <w:rPr>
          <w:color w:val="auto"/>
        </w:rPr>
        <w:t>2</w:t>
      </w:r>
      <w:r w:rsidR="00E8135A" w:rsidRPr="0053455A">
        <w:rPr>
          <w:color w:val="auto"/>
        </w:rPr>
        <w:t>5</w:t>
      </w:r>
      <w:r w:rsidRPr="0053455A">
        <w:rPr>
          <w:color w:val="auto"/>
        </w:rPr>
        <w:t xml:space="preserve"> </w:t>
      </w:r>
      <w:r w:rsidR="003C6034" w:rsidRPr="0053455A">
        <w:rPr>
          <w:caps w:val="0"/>
          <w:color w:val="auto"/>
        </w:rPr>
        <w:t>REGULAR SESSION</w:t>
      </w:r>
    </w:p>
    <w:p w14:paraId="3ED656E2" w14:textId="77777777" w:rsidR="00CD36CF" w:rsidRPr="0053455A" w:rsidRDefault="00D06F4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921313B73CF4548B955263405A95F79"/>
          </w:placeholder>
          <w:text/>
        </w:sdtPr>
        <w:sdtEndPr/>
        <w:sdtContent>
          <w:r w:rsidR="00AE48A0" w:rsidRPr="0053455A">
            <w:rPr>
              <w:color w:val="auto"/>
            </w:rPr>
            <w:t>Introduced</w:t>
          </w:r>
        </w:sdtContent>
      </w:sdt>
    </w:p>
    <w:p w14:paraId="3FCFDF03" w14:textId="49BE5204" w:rsidR="00CD36CF" w:rsidRPr="0053455A" w:rsidRDefault="00D06F4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CEF81FC47343488E7DA7C510EAB7B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3455A">
            <w:rPr>
              <w:color w:val="auto"/>
            </w:rPr>
            <w:t>House</w:t>
          </w:r>
        </w:sdtContent>
      </w:sdt>
      <w:r w:rsidR="00303684" w:rsidRPr="0053455A">
        <w:rPr>
          <w:color w:val="auto"/>
        </w:rPr>
        <w:t xml:space="preserve"> </w:t>
      </w:r>
      <w:r w:rsidR="00CD36CF" w:rsidRPr="0053455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5CAC2F86D5E4DE9B0F88B9190435BA3"/>
          </w:placeholder>
          <w:text/>
        </w:sdtPr>
        <w:sdtEndPr/>
        <w:sdtContent>
          <w:r>
            <w:rPr>
              <w:color w:val="auto"/>
            </w:rPr>
            <w:t>2498</w:t>
          </w:r>
        </w:sdtContent>
      </w:sdt>
    </w:p>
    <w:p w14:paraId="24AB57CC" w14:textId="3EB6F4DF" w:rsidR="00CD36CF" w:rsidRPr="0053455A" w:rsidRDefault="00CD36CF" w:rsidP="00CC1F3B">
      <w:pPr>
        <w:pStyle w:val="Sponsors"/>
        <w:rPr>
          <w:color w:val="auto"/>
        </w:rPr>
      </w:pPr>
      <w:r w:rsidRPr="0053455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0A9D793D8674600B44C73475DB6A5B4"/>
          </w:placeholder>
          <w:text w:multiLine="1"/>
        </w:sdtPr>
        <w:sdtEndPr/>
        <w:sdtContent>
          <w:r w:rsidR="00507485" w:rsidRPr="0053455A">
            <w:rPr>
              <w:color w:val="auto"/>
            </w:rPr>
            <w:t>Delegate E. Pritt</w:t>
          </w:r>
        </w:sdtContent>
      </w:sdt>
    </w:p>
    <w:p w14:paraId="5C54018D" w14:textId="068C2655" w:rsidR="00E831B3" w:rsidRPr="0053455A" w:rsidRDefault="00CD36CF" w:rsidP="00CC1F3B">
      <w:pPr>
        <w:pStyle w:val="References"/>
        <w:rPr>
          <w:color w:val="auto"/>
        </w:rPr>
      </w:pPr>
      <w:r w:rsidRPr="0053455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6434FA1B6A947BE8CDEFB1188D55D6F"/>
          </w:placeholder>
          <w:text w:multiLine="1"/>
        </w:sdtPr>
        <w:sdtEndPr/>
        <w:sdtContent>
          <w:r w:rsidR="00D06F41">
            <w:rPr>
              <w:color w:val="auto"/>
            </w:rPr>
            <w:t>Introduced February 17, 2025; referred to the Committee on Energy and Public Works then Finance</w:t>
          </w:r>
        </w:sdtContent>
      </w:sdt>
      <w:r w:rsidRPr="0053455A">
        <w:rPr>
          <w:color w:val="auto"/>
        </w:rPr>
        <w:t>]</w:t>
      </w:r>
    </w:p>
    <w:p w14:paraId="1DCC7343" w14:textId="78E20F4C" w:rsidR="00303684" w:rsidRPr="0053455A" w:rsidRDefault="0000526A" w:rsidP="00CC1F3B">
      <w:pPr>
        <w:pStyle w:val="TitleSection"/>
        <w:rPr>
          <w:color w:val="auto"/>
        </w:rPr>
      </w:pPr>
      <w:r w:rsidRPr="0053455A">
        <w:rPr>
          <w:color w:val="auto"/>
        </w:rPr>
        <w:lastRenderedPageBreak/>
        <w:t>A BILL</w:t>
      </w:r>
      <w:r w:rsidR="00507485" w:rsidRPr="0053455A">
        <w:rPr>
          <w:color w:val="auto"/>
        </w:rPr>
        <w:t xml:space="preserve"> </w:t>
      </w:r>
      <w:r w:rsidR="00507485" w:rsidRPr="0053455A">
        <w:rPr>
          <w:rFonts w:cs="Arial"/>
          <w:color w:val="auto"/>
        </w:rPr>
        <w:t>to amend the Code of West Virginia, 1931, as amended, by adding thereto a new article, designated §24-2</w:t>
      </w:r>
      <w:r w:rsidR="00611B23" w:rsidRPr="0053455A">
        <w:rPr>
          <w:rFonts w:cs="Arial"/>
          <w:color w:val="auto"/>
        </w:rPr>
        <w:t>J</w:t>
      </w:r>
      <w:r w:rsidR="00507485" w:rsidRPr="0053455A">
        <w:rPr>
          <w:rFonts w:cs="Arial"/>
          <w:color w:val="auto"/>
        </w:rPr>
        <w:t>-1, relating to requiring all public and private utility systems that are granted rate increases to set aside 5% of these funds for repairs and improvements to the physical utility infrastructure; establishing limitations on the use of these funds; prohibiting passing this cost on to the consumers.</w:t>
      </w:r>
    </w:p>
    <w:p w14:paraId="476EA08A" w14:textId="77777777" w:rsidR="00303684" w:rsidRPr="0053455A" w:rsidRDefault="00303684" w:rsidP="00CC1F3B">
      <w:pPr>
        <w:pStyle w:val="EnactingClause"/>
        <w:rPr>
          <w:color w:val="auto"/>
        </w:rPr>
      </w:pPr>
      <w:r w:rsidRPr="0053455A">
        <w:rPr>
          <w:color w:val="auto"/>
        </w:rPr>
        <w:t>Be it enacted by the Legislature of West Virginia:</w:t>
      </w:r>
    </w:p>
    <w:p w14:paraId="7A11A7BE" w14:textId="77777777" w:rsidR="003C6034" w:rsidRPr="0053455A" w:rsidRDefault="003C6034" w:rsidP="00CC1F3B">
      <w:pPr>
        <w:pStyle w:val="EnactingClause"/>
        <w:rPr>
          <w:color w:val="auto"/>
        </w:rPr>
        <w:sectPr w:rsidR="003C6034" w:rsidRPr="0053455A" w:rsidSect="00BD07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3A354E2" w14:textId="42A2C418" w:rsidR="00507485" w:rsidRPr="0053455A" w:rsidRDefault="00507485" w:rsidP="00507485">
      <w:pPr>
        <w:pStyle w:val="ArticleHeading"/>
        <w:rPr>
          <w:rFonts w:cs="Arial"/>
          <w:color w:val="auto"/>
          <w:u w:val="single"/>
        </w:rPr>
      </w:pPr>
      <w:r w:rsidRPr="0053455A">
        <w:rPr>
          <w:rFonts w:cs="Arial"/>
          <w:color w:val="auto"/>
          <w:u w:val="single"/>
        </w:rPr>
        <w:t>Article 2</w:t>
      </w:r>
      <w:r w:rsidR="00611B23" w:rsidRPr="0053455A">
        <w:rPr>
          <w:rFonts w:cs="Arial"/>
          <w:color w:val="auto"/>
          <w:u w:val="single"/>
        </w:rPr>
        <w:t>J</w:t>
      </w:r>
      <w:r w:rsidRPr="0053455A">
        <w:rPr>
          <w:rFonts w:cs="Arial"/>
          <w:color w:val="auto"/>
          <w:u w:val="single"/>
        </w:rPr>
        <w:t>. infrastructure improvement fund.</w:t>
      </w:r>
    </w:p>
    <w:p w14:paraId="1BFC38CC" w14:textId="24024CBC" w:rsidR="00507485" w:rsidRPr="0053455A" w:rsidRDefault="00507485" w:rsidP="00507485">
      <w:pPr>
        <w:pStyle w:val="SectionHeading"/>
        <w:rPr>
          <w:rFonts w:cs="Arial"/>
          <w:color w:val="auto"/>
          <w:u w:val="single"/>
        </w:rPr>
      </w:pPr>
      <w:r w:rsidRPr="0053455A">
        <w:rPr>
          <w:rFonts w:cs="Arial"/>
          <w:color w:val="auto"/>
          <w:u w:val="single"/>
        </w:rPr>
        <w:t>§24-2</w:t>
      </w:r>
      <w:r w:rsidR="00611B23" w:rsidRPr="0053455A">
        <w:rPr>
          <w:rFonts w:cs="Arial"/>
          <w:color w:val="auto"/>
          <w:u w:val="single"/>
        </w:rPr>
        <w:t>J</w:t>
      </w:r>
      <w:r w:rsidRPr="0053455A">
        <w:rPr>
          <w:rFonts w:cs="Arial"/>
          <w:color w:val="auto"/>
          <w:u w:val="single"/>
        </w:rPr>
        <w:t>-1. Infrastructure Improvement Fund; rate increases; requirements; limitations.</w:t>
      </w:r>
    </w:p>
    <w:p w14:paraId="361BA3A8" w14:textId="4255635C" w:rsidR="00507485" w:rsidRPr="0053455A" w:rsidRDefault="00507485" w:rsidP="00507485">
      <w:pPr>
        <w:pStyle w:val="SectionBody"/>
        <w:rPr>
          <w:rFonts w:cs="Arial"/>
          <w:color w:val="auto"/>
          <w:u w:val="single"/>
        </w:rPr>
      </w:pPr>
      <w:r w:rsidRPr="0053455A">
        <w:rPr>
          <w:rFonts w:cs="Arial"/>
          <w:color w:val="auto"/>
          <w:u w:val="single"/>
        </w:rPr>
        <w:t>(a) As a condition of all future utility rate increases, if an increase is granted to a private or public utility system by the West Virginia Public Service Commission, 5% of all individually billed new percentage increase charges on all existing or future customer accounts must be set aside by the utility into a</w:t>
      </w:r>
      <w:r w:rsidR="004B3373" w:rsidRPr="0053455A">
        <w:rPr>
          <w:rFonts w:cs="Arial"/>
          <w:color w:val="auto"/>
          <w:u w:val="single"/>
        </w:rPr>
        <w:t>n</w:t>
      </w:r>
      <w:r w:rsidRPr="0053455A">
        <w:rPr>
          <w:rFonts w:cs="Arial"/>
          <w:color w:val="auto"/>
          <w:u w:val="single"/>
        </w:rPr>
        <w:t xml:space="preserve"> "infrastructure improvement" fund;</w:t>
      </w:r>
    </w:p>
    <w:p w14:paraId="5D622AB0" w14:textId="77777777" w:rsidR="00507485" w:rsidRPr="0053455A" w:rsidRDefault="00507485" w:rsidP="00507485">
      <w:pPr>
        <w:pStyle w:val="SectionBody"/>
        <w:rPr>
          <w:rFonts w:cs="Arial"/>
          <w:color w:val="auto"/>
          <w:u w:val="single"/>
        </w:rPr>
      </w:pPr>
      <w:r w:rsidRPr="0053455A">
        <w:rPr>
          <w:rFonts w:cs="Arial"/>
          <w:color w:val="auto"/>
          <w:u w:val="single"/>
        </w:rPr>
        <w:t>(1) This fund cannot be used for routine maintenance;</w:t>
      </w:r>
    </w:p>
    <w:p w14:paraId="1A0C86CB" w14:textId="1F02154D" w:rsidR="00507485" w:rsidRPr="0053455A" w:rsidRDefault="00507485" w:rsidP="00507485">
      <w:pPr>
        <w:pStyle w:val="SectionBody"/>
        <w:rPr>
          <w:rFonts w:cs="Arial"/>
          <w:color w:val="auto"/>
          <w:u w:val="single"/>
        </w:rPr>
      </w:pPr>
      <w:r w:rsidRPr="0053455A">
        <w:rPr>
          <w:rFonts w:cs="Arial"/>
          <w:color w:val="auto"/>
          <w:u w:val="single"/>
        </w:rPr>
        <w:t>(2) This fund must be used for physical utility infrastructure (i.e.</w:t>
      </w:r>
      <w:r w:rsidR="00777E48" w:rsidRPr="0053455A">
        <w:rPr>
          <w:rFonts w:cs="Arial"/>
          <w:color w:val="auto"/>
          <w:u w:val="single"/>
        </w:rPr>
        <w:t>,</w:t>
      </w:r>
      <w:r w:rsidRPr="0053455A">
        <w:rPr>
          <w:rFonts w:cs="Arial"/>
          <w:color w:val="auto"/>
          <w:u w:val="single"/>
        </w:rPr>
        <w:t xml:space="preserve"> water lines, electrical transmission lines, treatments facilities, power generation substations, power plants themselves, etc.)</w:t>
      </w:r>
      <w:r w:rsidR="0053455A" w:rsidRPr="0053455A">
        <w:rPr>
          <w:rFonts w:cs="Arial"/>
          <w:color w:val="auto"/>
          <w:u w:val="single"/>
        </w:rPr>
        <w:t>.</w:t>
      </w:r>
    </w:p>
    <w:p w14:paraId="6D9BDFF4" w14:textId="255A3AA1" w:rsidR="00507485" w:rsidRPr="0053455A" w:rsidRDefault="00507485" w:rsidP="00507485">
      <w:pPr>
        <w:pStyle w:val="SectionBody"/>
        <w:rPr>
          <w:rFonts w:cs="Arial"/>
          <w:color w:val="auto"/>
          <w:u w:val="single"/>
        </w:rPr>
      </w:pPr>
      <w:r w:rsidRPr="0053455A">
        <w:rPr>
          <w:rFonts w:cs="Arial"/>
          <w:color w:val="auto"/>
          <w:u w:val="single"/>
        </w:rPr>
        <w:t>(b) This cost cannot be passed on to the consumer through any category of fees or through future rate increases</w:t>
      </w:r>
      <w:r w:rsidR="0053455A" w:rsidRPr="0053455A">
        <w:rPr>
          <w:rFonts w:cs="Arial"/>
          <w:color w:val="auto"/>
          <w:u w:val="single"/>
        </w:rPr>
        <w:t>.</w:t>
      </w:r>
    </w:p>
    <w:p w14:paraId="125D2D85" w14:textId="61F86379" w:rsidR="008736AA" w:rsidRPr="0053455A" w:rsidRDefault="00507485" w:rsidP="00507485">
      <w:pPr>
        <w:pStyle w:val="SectionBody"/>
        <w:rPr>
          <w:rFonts w:cs="Arial"/>
          <w:color w:val="auto"/>
        </w:rPr>
      </w:pPr>
      <w:r w:rsidRPr="0053455A">
        <w:rPr>
          <w:rFonts w:cs="Arial"/>
          <w:color w:val="auto"/>
          <w:u w:val="single"/>
        </w:rPr>
        <w:t>(c) This fund can only be utilized for new utility infrastructure improvement projects.</w:t>
      </w:r>
    </w:p>
    <w:p w14:paraId="1BA806C9" w14:textId="77777777" w:rsidR="00C33014" w:rsidRPr="0053455A" w:rsidRDefault="00C33014" w:rsidP="00CC1F3B">
      <w:pPr>
        <w:pStyle w:val="Note"/>
        <w:rPr>
          <w:color w:val="auto"/>
        </w:rPr>
      </w:pPr>
    </w:p>
    <w:p w14:paraId="1818FABB" w14:textId="19514814" w:rsidR="006865E9" w:rsidRPr="0053455A" w:rsidRDefault="00CF1DCA" w:rsidP="00CC1F3B">
      <w:pPr>
        <w:pStyle w:val="Note"/>
        <w:rPr>
          <w:color w:val="auto"/>
        </w:rPr>
      </w:pPr>
      <w:r w:rsidRPr="0053455A">
        <w:rPr>
          <w:color w:val="auto"/>
        </w:rPr>
        <w:t>NOTE: The</w:t>
      </w:r>
      <w:r w:rsidR="006865E9" w:rsidRPr="0053455A">
        <w:rPr>
          <w:color w:val="auto"/>
        </w:rPr>
        <w:t xml:space="preserve"> purpose of this bill is to </w:t>
      </w:r>
      <w:r w:rsidR="00507485" w:rsidRPr="0053455A">
        <w:rPr>
          <w:color w:val="auto"/>
        </w:rPr>
        <w:t>create an infrastructure fund that will be made from 5% from every rate increase granted to public and private utilities that is to be used for infrastructure repairs and improvements.</w:t>
      </w:r>
    </w:p>
    <w:p w14:paraId="115783C5" w14:textId="77777777" w:rsidR="006865E9" w:rsidRPr="0053455A" w:rsidRDefault="00AE48A0" w:rsidP="00CC1F3B">
      <w:pPr>
        <w:pStyle w:val="Note"/>
        <w:rPr>
          <w:color w:val="auto"/>
        </w:rPr>
      </w:pPr>
      <w:r w:rsidRPr="0053455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3455A" w:rsidSect="00BD07B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78C1" w14:textId="77777777" w:rsidR="00507485" w:rsidRPr="00B844FE" w:rsidRDefault="00507485" w:rsidP="00B844FE">
      <w:r>
        <w:separator/>
      </w:r>
    </w:p>
  </w:endnote>
  <w:endnote w:type="continuationSeparator" w:id="0">
    <w:p w14:paraId="67651DDC" w14:textId="77777777" w:rsidR="00507485" w:rsidRPr="00B844FE" w:rsidRDefault="0050748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32A15D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095264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E4C9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EF43" w14:textId="77777777" w:rsidR="00E8135A" w:rsidRDefault="00E81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DA01" w14:textId="77777777" w:rsidR="00507485" w:rsidRPr="00B844FE" w:rsidRDefault="00507485" w:rsidP="00B844FE">
      <w:r>
        <w:separator/>
      </w:r>
    </w:p>
  </w:footnote>
  <w:footnote w:type="continuationSeparator" w:id="0">
    <w:p w14:paraId="14F007F9" w14:textId="77777777" w:rsidR="00507485" w:rsidRPr="00B844FE" w:rsidRDefault="0050748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4674" w14:textId="77777777" w:rsidR="002A0269" w:rsidRPr="00B844FE" w:rsidRDefault="00D06F41">
    <w:pPr>
      <w:pStyle w:val="Header"/>
    </w:pPr>
    <w:sdt>
      <w:sdtPr>
        <w:id w:val="-684364211"/>
        <w:placeholder>
          <w:docPart w:val="54CEF81FC47343488E7DA7C510EAB7B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CEF81FC47343488E7DA7C510EAB7B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4E2A" w14:textId="51A4C299" w:rsidR="00C33014" w:rsidRPr="00611B23" w:rsidRDefault="00AE48A0" w:rsidP="00611B23">
    <w:pPr>
      <w:pStyle w:val="HeaderStyle"/>
    </w:pPr>
    <w:r w:rsidRPr="00611B23">
      <w:t>I</w:t>
    </w:r>
    <w:r w:rsidR="001A66B7" w:rsidRPr="00611B23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 w:rsidRPr="00611B23">
      <w:t xml:space="preserve"> </w:t>
    </w:r>
    <w:r w:rsidR="00507485" w:rsidRPr="00611B23">
      <w:t>HB</w:t>
    </w:r>
    <w:r w:rsidR="00C33014" w:rsidRPr="00611B23">
      <w:ptab w:relativeTo="margin" w:alignment="center" w:leader="none"/>
    </w:r>
    <w:r w:rsidR="00C33014" w:rsidRPr="00611B23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611B23" w:rsidRPr="00611B23">
          <w:t>202</w:t>
        </w:r>
        <w:r w:rsidR="00E8135A">
          <w:t>5R1348</w:t>
        </w:r>
      </w:sdtContent>
    </w:sdt>
  </w:p>
  <w:p w14:paraId="2489852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812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36989097">
    <w:abstractNumId w:val="0"/>
  </w:num>
  <w:num w:numId="2" w16cid:durableId="44257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85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B3373"/>
    <w:rsid w:val="004C13DD"/>
    <w:rsid w:val="004D1648"/>
    <w:rsid w:val="004D3ABE"/>
    <w:rsid w:val="004E3441"/>
    <w:rsid w:val="00500579"/>
    <w:rsid w:val="00507485"/>
    <w:rsid w:val="0053455A"/>
    <w:rsid w:val="005A5366"/>
    <w:rsid w:val="00611B23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57DC9"/>
    <w:rsid w:val="00777E48"/>
    <w:rsid w:val="007A5259"/>
    <w:rsid w:val="007A7081"/>
    <w:rsid w:val="007F1CF5"/>
    <w:rsid w:val="00834EDE"/>
    <w:rsid w:val="008736AA"/>
    <w:rsid w:val="008D275D"/>
    <w:rsid w:val="009331C0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07B9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06F41"/>
    <w:rsid w:val="00D33179"/>
    <w:rsid w:val="00D46D47"/>
    <w:rsid w:val="00D579FC"/>
    <w:rsid w:val="00D81C16"/>
    <w:rsid w:val="00DE526B"/>
    <w:rsid w:val="00DF199D"/>
    <w:rsid w:val="00E01542"/>
    <w:rsid w:val="00E365F1"/>
    <w:rsid w:val="00E62F48"/>
    <w:rsid w:val="00E8135A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6F97B"/>
  <w15:chartTrackingRefBased/>
  <w15:docId w15:val="{8571F83D-9422-405F-A01F-2777C763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1313B73CF4548B955263405A95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BEDAA-034A-4C0B-978C-764D3C689C52}"/>
      </w:docPartPr>
      <w:docPartBody>
        <w:p w:rsidR="004C5B3B" w:rsidRDefault="004C5B3B">
          <w:pPr>
            <w:pStyle w:val="A921313B73CF4548B955263405A95F79"/>
          </w:pPr>
          <w:r w:rsidRPr="00B844FE">
            <w:t>Prefix Text</w:t>
          </w:r>
        </w:p>
      </w:docPartBody>
    </w:docPart>
    <w:docPart>
      <w:docPartPr>
        <w:name w:val="54CEF81FC47343488E7DA7C510EAB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035D1-6810-45B3-9CF1-821F4E6C1D1C}"/>
      </w:docPartPr>
      <w:docPartBody>
        <w:p w:rsidR="004C5B3B" w:rsidRDefault="004C5B3B">
          <w:pPr>
            <w:pStyle w:val="54CEF81FC47343488E7DA7C510EAB7B0"/>
          </w:pPr>
          <w:r w:rsidRPr="00B844FE">
            <w:t>[Type here]</w:t>
          </w:r>
        </w:p>
      </w:docPartBody>
    </w:docPart>
    <w:docPart>
      <w:docPartPr>
        <w:name w:val="15CAC2F86D5E4DE9B0F88B9190435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3A5E-2889-4A18-8EAA-7658A47449F7}"/>
      </w:docPartPr>
      <w:docPartBody>
        <w:p w:rsidR="004C5B3B" w:rsidRDefault="004C5B3B">
          <w:pPr>
            <w:pStyle w:val="15CAC2F86D5E4DE9B0F88B9190435BA3"/>
          </w:pPr>
          <w:r w:rsidRPr="00B844FE">
            <w:t>Number</w:t>
          </w:r>
        </w:p>
      </w:docPartBody>
    </w:docPart>
    <w:docPart>
      <w:docPartPr>
        <w:name w:val="70A9D793D8674600B44C73475DB6A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979B-F2FB-4B84-A7B1-1342FA691BE3}"/>
      </w:docPartPr>
      <w:docPartBody>
        <w:p w:rsidR="004C5B3B" w:rsidRDefault="004C5B3B">
          <w:pPr>
            <w:pStyle w:val="70A9D793D8674600B44C73475DB6A5B4"/>
          </w:pPr>
          <w:r w:rsidRPr="00B844FE">
            <w:t>Enter Sponsors Here</w:t>
          </w:r>
        </w:p>
      </w:docPartBody>
    </w:docPart>
    <w:docPart>
      <w:docPartPr>
        <w:name w:val="96434FA1B6A947BE8CDEFB1188D55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81D3D-CD49-49FC-B658-FD88D6EDA128}"/>
      </w:docPartPr>
      <w:docPartBody>
        <w:p w:rsidR="004C5B3B" w:rsidRDefault="004C5B3B">
          <w:pPr>
            <w:pStyle w:val="96434FA1B6A947BE8CDEFB1188D55D6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3B"/>
    <w:rsid w:val="004C5B3B"/>
    <w:rsid w:val="00D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1313B73CF4548B955263405A95F79">
    <w:name w:val="A921313B73CF4548B955263405A95F79"/>
  </w:style>
  <w:style w:type="paragraph" w:customStyle="1" w:styleId="54CEF81FC47343488E7DA7C510EAB7B0">
    <w:name w:val="54CEF81FC47343488E7DA7C510EAB7B0"/>
  </w:style>
  <w:style w:type="paragraph" w:customStyle="1" w:styleId="15CAC2F86D5E4DE9B0F88B9190435BA3">
    <w:name w:val="15CAC2F86D5E4DE9B0F88B9190435BA3"/>
  </w:style>
  <w:style w:type="paragraph" w:customStyle="1" w:styleId="70A9D793D8674600B44C73475DB6A5B4">
    <w:name w:val="70A9D793D8674600B44C73475DB6A5B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434FA1B6A947BE8CDEFB1188D55D6F">
    <w:name w:val="96434FA1B6A947BE8CDEFB1188D55D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2025-02-17T01:18:00Z</dcterms:created>
  <dcterms:modified xsi:type="dcterms:W3CDTF">2025-02-17T01:18:00Z</dcterms:modified>
</cp:coreProperties>
</file>